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第二届农业资源与环境论坛“农业资源高效利用与绿色发展”研讨会报名表</w:t>
      </w:r>
    </w:p>
    <w:tbl>
      <w:tblPr>
        <w:tblStyle w:val="3"/>
        <w:tblpPr w:leftFromText="180" w:rightFromText="180" w:vertAnchor="text" w:horzAnchor="page" w:tblpXSpec="center" w:tblpY="656"/>
        <w:tblOverlap w:val="never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338"/>
        <w:gridCol w:w="700"/>
        <w:gridCol w:w="1712"/>
        <w:gridCol w:w="1131"/>
        <w:gridCol w:w="344"/>
        <w:gridCol w:w="1813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6457" w:type="dxa"/>
            <w:gridSpan w:val="6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通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信</w:t>
            </w:r>
            <w:r>
              <w:rPr>
                <w:rFonts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457" w:type="dxa"/>
            <w:gridSpan w:val="6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会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代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表</w:t>
            </w:r>
          </w:p>
        </w:tc>
        <w:tc>
          <w:tcPr>
            <w:tcW w:w="1338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12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职务/职称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813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E-</w:t>
            </w:r>
            <w:r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75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983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住宿要求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（单住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/合住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单住 □         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合住 </w:t>
            </w: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作报告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发言人</w:t>
            </w:r>
          </w:p>
        </w:tc>
        <w:tc>
          <w:tcPr>
            <w:tcW w:w="5757" w:type="dxa"/>
            <w:gridSpan w:val="5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5757" w:type="dxa"/>
            <w:gridSpan w:val="5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5757" w:type="dxa"/>
            <w:gridSpan w:val="5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5757" w:type="dxa"/>
            <w:gridSpan w:val="5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autoSpaceDE w:val="0"/>
        <w:autoSpaceDN w:val="0"/>
        <w:spacing w:line="360" w:lineRule="auto"/>
        <w:jc w:val="both"/>
        <w:rPr>
          <w:rFonts w:hint="eastAsia"/>
          <w:b/>
          <w:bCs/>
          <w:sz w:val="28"/>
          <w:szCs w:val="28"/>
        </w:rPr>
      </w:pPr>
    </w:p>
    <w:p>
      <w:pPr>
        <w:autoSpaceDE w:val="0"/>
        <w:autoSpaceDN w:val="0"/>
        <w:spacing w:line="360" w:lineRule="auto"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凡参加会议者请于2018年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sz w:val="28"/>
          <w:szCs w:val="28"/>
        </w:rPr>
        <w:t>日前将会议回执表返回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若提交回执后临时不能参加会议，请及时通知会务组。</w:t>
      </w:r>
    </w:p>
    <w:p>
      <w:pPr>
        <w:autoSpaceDE w:val="0"/>
        <w:autoSpaceDN w:val="0"/>
        <w:spacing w:line="360" w:lineRule="auto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Email：zheng@cae.org.cn</w:t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</w:rPr>
        <w:t>电话（传真）：022-23674336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C226E"/>
    <w:rsid w:val="5A3C226E"/>
    <w:rsid w:val="6D535020"/>
    <w:rsid w:val="769C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2018-09-29T00:27:00Z</dcterms:created>
  <dc:creator>℡</dc:creator>
  <cp:lastModifiedBy>℡</cp:lastModifiedBy>
  <dcterms:modified xsi:type="dcterms:W3CDTF">2018-10-25T02:49:12Z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